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77BA" w14:textId="77777777" w:rsidR="00CA424E" w:rsidRDefault="00CA424E" w:rsidP="00CA424E">
      <w:pPr>
        <w:spacing w:line="240" w:lineRule="auto"/>
        <w:ind w:left="-142"/>
        <w:jc w:val="center"/>
        <w:rPr>
          <w:b/>
          <w:sz w:val="10"/>
          <w:szCs w:val="10"/>
          <w:lang w:val="en-GB"/>
        </w:rPr>
      </w:pPr>
      <w:bookmarkStart w:id="0" w:name="_Toc514958973"/>
      <w:r w:rsidRPr="00E5144B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46166413" wp14:editId="67955D47">
            <wp:simplePos x="0" y="0"/>
            <wp:positionH relativeFrom="margin">
              <wp:posOffset>358966</wp:posOffset>
            </wp:positionH>
            <wp:positionV relativeFrom="paragraph">
              <wp:posOffset>-596891</wp:posOffset>
            </wp:positionV>
            <wp:extent cx="4428000" cy="6140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61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41ADD" w14:textId="49A3BA6E" w:rsidR="009D51A6" w:rsidRPr="00E50DA3" w:rsidRDefault="00E50DA3" w:rsidP="00AF7D1B">
      <w:pPr>
        <w:spacing w:line="240" w:lineRule="auto"/>
        <w:ind w:left="-142"/>
        <w:jc w:val="center"/>
        <w:rPr>
          <w:b/>
          <w:sz w:val="28"/>
          <w:szCs w:val="28"/>
          <w:lang w:val="en-GB"/>
        </w:rPr>
      </w:pPr>
      <w:r w:rsidRPr="00E50DA3">
        <w:rPr>
          <w:b/>
          <w:sz w:val="28"/>
          <w:szCs w:val="28"/>
          <w:lang w:val="en-GB"/>
        </w:rPr>
        <w:t>Oocyte/</w:t>
      </w:r>
      <w:r w:rsidR="00CA424E" w:rsidRPr="00E50DA3">
        <w:rPr>
          <w:b/>
          <w:sz w:val="28"/>
          <w:szCs w:val="28"/>
          <w:lang w:val="en-GB"/>
        </w:rPr>
        <w:t>E</w:t>
      </w:r>
      <w:r w:rsidR="009D51A6" w:rsidRPr="00E50DA3">
        <w:rPr>
          <w:b/>
          <w:sz w:val="28"/>
          <w:szCs w:val="28"/>
          <w:lang w:val="en-GB"/>
        </w:rPr>
        <w:t>mbryo request form</w:t>
      </w:r>
      <w:r w:rsidR="00CA424E" w:rsidRPr="00E50DA3">
        <w:rPr>
          <w:b/>
          <w:sz w:val="28"/>
          <w:szCs w:val="28"/>
          <w:lang w:val="en-GB"/>
        </w:rPr>
        <w:t xml:space="preserve"> </w:t>
      </w:r>
    </w:p>
    <w:p w14:paraId="796FFDBC" w14:textId="3DAC95B7" w:rsidR="00931015" w:rsidRPr="004616B6" w:rsidRDefault="00BE7A4A" w:rsidP="00E50DA3">
      <w:pPr>
        <w:spacing w:after="20" w:line="240" w:lineRule="auto"/>
        <w:rPr>
          <w:lang w:val="en-GB"/>
        </w:rPr>
      </w:pPr>
      <w:r>
        <w:rPr>
          <w:b/>
          <w:lang w:val="en-GB"/>
        </w:rPr>
        <w:t>Billing address</w:t>
      </w:r>
      <w:r w:rsidR="008F4D99" w:rsidRPr="004616B6">
        <w:rPr>
          <w:lang w:val="en-GB"/>
        </w:rPr>
        <w:t>:</w:t>
      </w:r>
      <w:r w:rsidR="00931015" w:rsidRPr="004616B6">
        <w:rPr>
          <w:lang w:val="en-GB"/>
        </w:rPr>
        <w:t xml:space="preserve"> </w:t>
      </w:r>
      <w:r w:rsidR="008F4D99" w:rsidRPr="004616B6">
        <w:rPr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1015" w:rsidRPr="004616B6" w14:paraId="32219E14" w14:textId="77777777" w:rsidTr="00931015">
        <w:tc>
          <w:tcPr>
            <w:tcW w:w="8494" w:type="dxa"/>
          </w:tcPr>
          <w:p w14:paraId="58661712" w14:textId="0B53DC45" w:rsidR="00931015" w:rsidRPr="004616B6" w:rsidRDefault="00931015" w:rsidP="00012D33">
            <w:pPr>
              <w:spacing w:line="240" w:lineRule="auto"/>
              <w:rPr>
                <w:b/>
                <w:lang w:val="en-GB"/>
              </w:rPr>
            </w:pPr>
          </w:p>
          <w:p w14:paraId="5F8FFE74" w14:textId="77777777" w:rsidR="00BE489E" w:rsidRPr="004616B6" w:rsidRDefault="00BE489E" w:rsidP="00012D33">
            <w:pPr>
              <w:spacing w:line="240" w:lineRule="auto"/>
              <w:rPr>
                <w:b/>
                <w:lang w:val="en-GB"/>
              </w:rPr>
            </w:pPr>
          </w:p>
        </w:tc>
      </w:tr>
    </w:tbl>
    <w:p w14:paraId="4EBA3B5C" w14:textId="5600F8EC" w:rsidR="004616B6" w:rsidRDefault="004616B6" w:rsidP="00BE7A4A">
      <w:pPr>
        <w:spacing w:after="40" w:line="240" w:lineRule="auto"/>
        <w:rPr>
          <w:b/>
          <w:lang w:val="en-GB"/>
        </w:rPr>
      </w:pPr>
    </w:p>
    <w:p w14:paraId="598406F2" w14:textId="0D106E9F" w:rsidR="00BE7A4A" w:rsidRDefault="00BE7A4A" w:rsidP="00CA424E">
      <w:pPr>
        <w:spacing w:after="20" w:line="240" w:lineRule="auto"/>
        <w:rPr>
          <w:lang w:val="en-GB"/>
        </w:rPr>
      </w:pPr>
      <w:r w:rsidRPr="004616B6">
        <w:rPr>
          <w:b/>
          <w:lang w:val="en-GB"/>
        </w:rPr>
        <w:t xml:space="preserve">Expected </w:t>
      </w:r>
      <w:r>
        <w:rPr>
          <w:b/>
          <w:lang w:val="en-GB"/>
        </w:rPr>
        <w:t>number</w:t>
      </w:r>
      <w:r w:rsidRPr="004616B6">
        <w:rPr>
          <w:b/>
          <w:lang w:val="en-GB"/>
        </w:rPr>
        <w:t xml:space="preserve"> of </w:t>
      </w:r>
      <w:r w:rsidR="00E50DA3">
        <w:rPr>
          <w:b/>
          <w:lang w:val="en-GB"/>
        </w:rPr>
        <w:t xml:space="preserve">oocytes or </w:t>
      </w:r>
      <w:r>
        <w:rPr>
          <w:b/>
          <w:lang w:val="en-GB"/>
        </w:rPr>
        <w:t>embryos, including name species</w:t>
      </w:r>
      <w:r w:rsidRPr="004616B6">
        <w:rPr>
          <w:lang w:val="en-GB"/>
        </w:rPr>
        <w:t xml:space="preserve">: </w:t>
      </w:r>
    </w:p>
    <w:p w14:paraId="390B598A" w14:textId="3C39EDDE" w:rsidR="00BE7A4A" w:rsidRPr="004616B6" w:rsidRDefault="00BE7A4A" w:rsidP="00BE7A4A">
      <w:pPr>
        <w:spacing w:after="80" w:line="240" w:lineRule="auto"/>
        <w:rPr>
          <w:i/>
          <w:sz w:val="16"/>
          <w:szCs w:val="16"/>
          <w:lang w:val="en-GB"/>
        </w:rPr>
      </w:pPr>
      <w:r w:rsidRPr="004616B6">
        <w:rPr>
          <w:i/>
          <w:sz w:val="16"/>
          <w:szCs w:val="16"/>
          <w:lang w:val="en-GB"/>
        </w:rPr>
        <w:t>(</w:t>
      </w:r>
      <w:r w:rsidRPr="00F6489B">
        <w:rPr>
          <w:i/>
          <w:sz w:val="16"/>
          <w:szCs w:val="16"/>
          <w:u w:val="single"/>
          <w:lang w:val="en-GB"/>
        </w:rPr>
        <w:t>Xenopus laevis</w:t>
      </w:r>
      <w:r>
        <w:rPr>
          <w:i/>
          <w:sz w:val="16"/>
          <w:szCs w:val="16"/>
          <w:lang w:val="en-GB"/>
        </w:rPr>
        <w:t xml:space="preserve"> </w:t>
      </w:r>
      <w:r w:rsidR="00F6489B">
        <w:rPr>
          <w:i/>
          <w:sz w:val="16"/>
          <w:szCs w:val="16"/>
          <w:lang w:val="en-GB"/>
        </w:rPr>
        <w:t>or</w:t>
      </w:r>
      <w:r>
        <w:rPr>
          <w:i/>
          <w:sz w:val="16"/>
          <w:szCs w:val="16"/>
          <w:lang w:val="en-GB"/>
        </w:rPr>
        <w:t xml:space="preserve"> </w:t>
      </w:r>
      <w:r w:rsidRPr="00F6489B">
        <w:rPr>
          <w:i/>
          <w:sz w:val="16"/>
          <w:szCs w:val="16"/>
          <w:u w:val="single"/>
          <w:lang w:val="en-GB"/>
        </w:rPr>
        <w:t>Xenopus tropicalis</w:t>
      </w:r>
      <w:r>
        <w:rPr>
          <w:i/>
          <w:sz w:val="16"/>
          <w:szCs w:val="16"/>
          <w:lang w:val="en-GB"/>
        </w:rPr>
        <w:t xml:space="preserve"> </w:t>
      </w:r>
      <w:r w:rsidR="00F6489B">
        <w:rPr>
          <w:i/>
          <w:sz w:val="16"/>
          <w:szCs w:val="16"/>
          <w:lang w:val="en-GB"/>
        </w:rPr>
        <w:t>or</w:t>
      </w:r>
      <w:r>
        <w:rPr>
          <w:i/>
          <w:sz w:val="16"/>
          <w:szCs w:val="16"/>
          <w:lang w:val="en-GB"/>
        </w:rPr>
        <w:t xml:space="preserve"> </w:t>
      </w:r>
      <w:r w:rsidRPr="00F6489B">
        <w:rPr>
          <w:i/>
          <w:sz w:val="16"/>
          <w:szCs w:val="16"/>
          <w:u w:val="single"/>
          <w:lang w:val="en-GB"/>
        </w:rPr>
        <w:t>Danio rerio</w:t>
      </w:r>
      <w:r w:rsidRPr="004616B6">
        <w:rPr>
          <w:i/>
          <w:sz w:val="16"/>
          <w:szCs w:val="16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7A4A" w:rsidRPr="004616B6" w14:paraId="033BA04C" w14:textId="77777777" w:rsidTr="00AB6AC0">
        <w:tc>
          <w:tcPr>
            <w:tcW w:w="8494" w:type="dxa"/>
          </w:tcPr>
          <w:p w14:paraId="0376E4FE" w14:textId="589F6E42" w:rsidR="00BE7A4A" w:rsidRPr="004616B6" w:rsidRDefault="00BE7A4A" w:rsidP="00AB6AC0">
            <w:pPr>
              <w:spacing w:line="240" w:lineRule="auto"/>
              <w:rPr>
                <w:szCs w:val="20"/>
                <w:lang w:val="en-GB"/>
              </w:rPr>
            </w:pPr>
          </w:p>
        </w:tc>
      </w:tr>
    </w:tbl>
    <w:p w14:paraId="218123AE" w14:textId="03967649" w:rsidR="00BE7A4A" w:rsidRDefault="00BE7A4A" w:rsidP="00BE7A4A">
      <w:pPr>
        <w:spacing w:after="40" w:line="240" w:lineRule="auto"/>
        <w:rPr>
          <w:b/>
          <w:lang w:val="en-GB"/>
        </w:rPr>
      </w:pPr>
    </w:p>
    <w:p w14:paraId="72429A29" w14:textId="6842244D" w:rsidR="00BE7A4A" w:rsidRDefault="00BE7A4A" w:rsidP="00CA424E">
      <w:pPr>
        <w:spacing w:after="20" w:line="240" w:lineRule="auto"/>
        <w:rPr>
          <w:lang w:val="en-GB"/>
        </w:rPr>
      </w:pPr>
      <w:r w:rsidRPr="004616B6">
        <w:rPr>
          <w:b/>
          <w:lang w:val="en-GB"/>
        </w:rPr>
        <w:t xml:space="preserve">Expected </w:t>
      </w:r>
      <w:r>
        <w:rPr>
          <w:b/>
          <w:lang w:val="en-GB"/>
        </w:rPr>
        <w:t>day and time of delivery</w:t>
      </w:r>
      <w:r w:rsidRPr="004616B6">
        <w:rPr>
          <w:lang w:val="en-GB"/>
        </w:rPr>
        <w:t xml:space="preserve">: </w:t>
      </w:r>
      <w:r w:rsidR="00825538">
        <w:rPr>
          <w:lang w:val="en-GB"/>
        </w:rPr>
        <w:tab/>
      </w:r>
      <w:r w:rsidR="00825538">
        <w:rPr>
          <w:lang w:val="en-GB"/>
        </w:rPr>
        <w:tab/>
      </w:r>
      <w:r w:rsidR="00F476B5">
        <w:rPr>
          <w:lang w:val="en-GB"/>
        </w:rPr>
        <w:tab/>
      </w:r>
      <w:r w:rsidR="00825538" w:rsidRPr="004616B6">
        <w:rPr>
          <w:b/>
          <w:lang w:val="en-GB"/>
        </w:rPr>
        <w:t xml:space="preserve">Expected </w:t>
      </w:r>
      <w:r w:rsidR="00825538">
        <w:rPr>
          <w:b/>
          <w:lang w:val="en-GB"/>
        </w:rPr>
        <w:t xml:space="preserve">stage and state of </w:t>
      </w:r>
      <w:r w:rsidR="00F476B5">
        <w:rPr>
          <w:b/>
          <w:lang w:val="en-GB"/>
        </w:rPr>
        <w:t>samples</w:t>
      </w:r>
      <w:r w:rsidR="00825538" w:rsidRPr="004616B6">
        <w:rPr>
          <w:lang w:val="en-GB"/>
        </w:rPr>
        <w:t xml:space="preserve">: </w:t>
      </w:r>
    </w:p>
    <w:p w14:paraId="00210079" w14:textId="3F860B00" w:rsidR="00BE7A4A" w:rsidRPr="004616B6" w:rsidRDefault="00BE7A4A" w:rsidP="00BE7A4A">
      <w:pPr>
        <w:spacing w:after="80" w:line="240" w:lineRule="auto"/>
        <w:rPr>
          <w:i/>
          <w:sz w:val="16"/>
          <w:szCs w:val="16"/>
          <w:lang w:val="en-GB"/>
        </w:rPr>
      </w:pPr>
      <w:r w:rsidRPr="004616B6">
        <w:rPr>
          <w:i/>
          <w:sz w:val="16"/>
          <w:szCs w:val="16"/>
          <w:lang w:val="en-GB"/>
        </w:rPr>
        <w:t>(</w:t>
      </w:r>
      <w:r w:rsidR="00E50DA3">
        <w:rPr>
          <w:i/>
          <w:sz w:val="16"/>
          <w:szCs w:val="16"/>
          <w:lang w:val="en-GB"/>
        </w:rPr>
        <w:t>at least</w:t>
      </w:r>
      <w:r w:rsidR="00DE07A6" w:rsidRPr="00DE07A6">
        <w:rPr>
          <w:b/>
          <w:i/>
          <w:sz w:val="16"/>
          <w:szCs w:val="16"/>
          <w:lang w:val="en-GB"/>
        </w:rPr>
        <w:t xml:space="preserve"> </w:t>
      </w:r>
      <w:r w:rsidR="00E5144B" w:rsidRPr="00F476B5">
        <w:rPr>
          <w:bCs/>
          <w:i/>
          <w:sz w:val="16"/>
          <w:szCs w:val="16"/>
          <w:lang w:val="en-GB"/>
        </w:rPr>
        <w:t>1</w:t>
      </w:r>
      <w:r w:rsidR="00B157C1" w:rsidRPr="00F476B5">
        <w:rPr>
          <w:bCs/>
          <w:i/>
          <w:sz w:val="16"/>
          <w:szCs w:val="16"/>
          <w:lang w:val="en-GB"/>
        </w:rPr>
        <w:t xml:space="preserve"> week from today</w:t>
      </w:r>
      <w:r w:rsidRPr="004616B6">
        <w:rPr>
          <w:i/>
          <w:sz w:val="16"/>
          <w:szCs w:val="16"/>
          <w:lang w:val="en-GB"/>
        </w:rPr>
        <w:t>)</w:t>
      </w:r>
      <w:r w:rsidR="00825538">
        <w:rPr>
          <w:i/>
          <w:sz w:val="16"/>
          <w:szCs w:val="16"/>
          <w:lang w:val="en-GB"/>
        </w:rPr>
        <w:tab/>
      </w:r>
      <w:r w:rsidR="00E50DA3">
        <w:rPr>
          <w:i/>
          <w:sz w:val="16"/>
          <w:szCs w:val="16"/>
          <w:lang w:val="en-GB"/>
        </w:rPr>
        <w:tab/>
      </w:r>
      <w:r w:rsidR="00E50DA3">
        <w:rPr>
          <w:i/>
          <w:sz w:val="16"/>
          <w:szCs w:val="16"/>
          <w:lang w:val="en-GB"/>
        </w:rPr>
        <w:tab/>
      </w:r>
      <w:r w:rsidR="00E50DA3">
        <w:rPr>
          <w:i/>
          <w:sz w:val="16"/>
          <w:szCs w:val="16"/>
          <w:lang w:val="en-GB"/>
        </w:rPr>
        <w:tab/>
      </w:r>
      <w:r w:rsidR="00E50DA3">
        <w:rPr>
          <w:i/>
          <w:sz w:val="16"/>
          <w:szCs w:val="16"/>
          <w:lang w:val="en-GB"/>
        </w:rPr>
        <w:tab/>
      </w:r>
      <w:r w:rsidR="00825538" w:rsidRPr="004616B6">
        <w:rPr>
          <w:i/>
          <w:sz w:val="16"/>
          <w:szCs w:val="16"/>
          <w:lang w:val="en-GB"/>
        </w:rPr>
        <w:t>(</w:t>
      </w:r>
      <w:r w:rsidR="00825538">
        <w:rPr>
          <w:i/>
          <w:sz w:val="16"/>
          <w:szCs w:val="16"/>
          <w:lang w:val="en-GB"/>
        </w:rPr>
        <w:t xml:space="preserve">e.g., </w:t>
      </w:r>
      <w:r w:rsidR="00F476B5">
        <w:rPr>
          <w:i/>
          <w:sz w:val="16"/>
          <w:szCs w:val="16"/>
          <w:lang w:val="en-GB"/>
        </w:rPr>
        <w:t xml:space="preserve">NF </w:t>
      </w:r>
      <w:r w:rsidR="00825538">
        <w:rPr>
          <w:i/>
          <w:sz w:val="16"/>
          <w:szCs w:val="16"/>
          <w:lang w:val="en-GB"/>
        </w:rPr>
        <w:t>stage 13</w:t>
      </w:r>
      <w:r w:rsidR="00F6489B">
        <w:rPr>
          <w:i/>
          <w:sz w:val="16"/>
          <w:szCs w:val="16"/>
          <w:lang w:val="en-GB"/>
        </w:rPr>
        <w:t>;</w:t>
      </w:r>
      <w:r w:rsidR="00825538">
        <w:rPr>
          <w:i/>
          <w:sz w:val="16"/>
          <w:szCs w:val="16"/>
          <w:lang w:val="en-GB"/>
        </w:rPr>
        <w:t xml:space="preserve"> </w:t>
      </w:r>
      <w:r w:rsidR="00825538" w:rsidRPr="00F6489B">
        <w:rPr>
          <w:i/>
          <w:sz w:val="16"/>
          <w:szCs w:val="16"/>
          <w:u w:val="single"/>
          <w:lang w:val="en-GB"/>
        </w:rPr>
        <w:t>living</w:t>
      </w:r>
      <w:r w:rsidR="00825538">
        <w:rPr>
          <w:i/>
          <w:sz w:val="16"/>
          <w:szCs w:val="16"/>
          <w:lang w:val="en-GB"/>
        </w:rPr>
        <w:t xml:space="preserve"> </w:t>
      </w:r>
      <w:r w:rsidR="00F6489B">
        <w:rPr>
          <w:i/>
          <w:sz w:val="16"/>
          <w:szCs w:val="16"/>
          <w:lang w:val="en-GB"/>
        </w:rPr>
        <w:t>or</w:t>
      </w:r>
      <w:r w:rsidR="00825538">
        <w:rPr>
          <w:i/>
          <w:sz w:val="16"/>
          <w:szCs w:val="16"/>
          <w:lang w:val="en-GB"/>
        </w:rPr>
        <w:t xml:space="preserve"> </w:t>
      </w:r>
      <w:r w:rsidR="00825538" w:rsidRPr="00F6489B">
        <w:rPr>
          <w:i/>
          <w:sz w:val="16"/>
          <w:szCs w:val="16"/>
          <w:u w:val="single"/>
          <w:lang w:val="en-GB"/>
        </w:rPr>
        <w:t>fixed</w:t>
      </w:r>
      <w:r w:rsidR="00825538">
        <w:rPr>
          <w:i/>
          <w:sz w:val="16"/>
          <w:szCs w:val="16"/>
          <w:lang w:val="en-GB"/>
        </w:rPr>
        <w:t xml:space="preserve"> embryos)</w:t>
      </w:r>
    </w:p>
    <w:tbl>
      <w:tblPr>
        <w:tblStyle w:val="Mkatabulky"/>
        <w:tblW w:w="8512" w:type="dxa"/>
        <w:tblLook w:val="04A0" w:firstRow="1" w:lastRow="0" w:firstColumn="1" w:lastColumn="0" w:noHBand="0" w:noVBand="1"/>
      </w:tblPr>
      <w:tblGrid>
        <w:gridCol w:w="4891"/>
        <w:gridCol w:w="3621"/>
      </w:tblGrid>
      <w:tr w:rsidR="00825538" w:rsidRPr="004616B6" w14:paraId="7F761964" w14:textId="2A78ED63" w:rsidTr="00825538">
        <w:trPr>
          <w:trHeight w:val="474"/>
        </w:trPr>
        <w:tc>
          <w:tcPr>
            <w:tcW w:w="4891" w:type="dxa"/>
          </w:tcPr>
          <w:p w14:paraId="0D1BD2E3" w14:textId="4C52CF50" w:rsidR="00825538" w:rsidRPr="004616B6" w:rsidRDefault="00825538" w:rsidP="00825538">
            <w:pPr>
              <w:spacing w:line="240" w:lineRule="auto"/>
              <w:ind w:right="-268"/>
              <w:rPr>
                <w:szCs w:val="20"/>
                <w:lang w:val="en-GB"/>
              </w:rPr>
            </w:pPr>
          </w:p>
        </w:tc>
        <w:tc>
          <w:tcPr>
            <w:tcW w:w="3621" w:type="dxa"/>
          </w:tcPr>
          <w:p w14:paraId="7C37CA99" w14:textId="77777777" w:rsidR="00825538" w:rsidRPr="004616B6" w:rsidRDefault="00825538" w:rsidP="00825538"/>
        </w:tc>
      </w:tr>
    </w:tbl>
    <w:p w14:paraId="4A7B38C7" w14:textId="77777777" w:rsidR="00E50DA3" w:rsidRDefault="00E50DA3" w:rsidP="00CA424E">
      <w:pPr>
        <w:spacing w:after="80" w:line="240" w:lineRule="auto"/>
        <w:rPr>
          <w:b/>
          <w:lang w:val="en-GB"/>
        </w:rPr>
      </w:pPr>
    </w:p>
    <w:p w14:paraId="4744F5A9" w14:textId="3B693AA6" w:rsidR="00CE200F" w:rsidRDefault="00CE200F" w:rsidP="00CA424E">
      <w:pPr>
        <w:spacing w:after="80" w:line="240" w:lineRule="auto"/>
        <w:rPr>
          <w:b/>
          <w:lang w:val="en-GB"/>
        </w:rPr>
      </w:pPr>
    </w:p>
    <w:p w14:paraId="4EFBC087" w14:textId="77777777" w:rsidR="00CE200F" w:rsidRDefault="00CE200F" w:rsidP="00CA424E">
      <w:pPr>
        <w:spacing w:after="80" w:line="240" w:lineRule="auto"/>
        <w:rPr>
          <w:b/>
          <w:lang w:val="en-GB"/>
        </w:rPr>
      </w:pPr>
    </w:p>
    <w:p w14:paraId="706B6E15" w14:textId="19610E2B" w:rsidR="00E50DA3" w:rsidRDefault="00CE200F" w:rsidP="00CE200F">
      <w:pPr>
        <w:spacing w:after="80" w:line="240" w:lineRule="auto"/>
        <w:jc w:val="center"/>
        <w:rPr>
          <w:b/>
          <w:lang w:val="en-GB"/>
        </w:rPr>
      </w:pPr>
      <w:r w:rsidRPr="00E50DA3">
        <w:rPr>
          <w:b/>
          <w:color w:val="01AF40"/>
          <w:sz w:val="28"/>
          <w:szCs w:val="28"/>
          <w:lang w:val="en-GB"/>
        </w:rPr>
        <w:t>Research project proposal</w:t>
      </w:r>
      <w:r>
        <w:rPr>
          <w:b/>
          <w:noProof/>
          <w:lang w:val="en-GB"/>
        </w:rPr>
        <w:t xml:space="preserve"> </w:t>
      </w:r>
      <w:r w:rsidR="00FF713F"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5B8915" wp14:editId="397A0DDE">
                <wp:simplePos x="0" y="0"/>
                <wp:positionH relativeFrom="column">
                  <wp:posOffset>-130109</wp:posOffset>
                </wp:positionH>
                <wp:positionV relativeFrom="paragraph">
                  <wp:posOffset>243452</wp:posOffset>
                </wp:positionV>
                <wp:extent cx="5657850" cy="5302333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3023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78172" id="Obdélník 5" o:spid="_x0000_s1026" style="position:absolute;margin-left:-10.25pt;margin-top:19.15pt;width:445.5pt;height:417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" fillcolor="#e2efd9 [665]" stroked="f" strokeweight="1pt">
                <v:fill opacity="14392f"/>
              </v:rect>
            </w:pict>
          </mc:Fallback>
        </mc:AlternateContent>
      </w:r>
    </w:p>
    <w:p w14:paraId="3F73F6C4" w14:textId="3AC876E7" w:rsidR="00E50DA3" w:rsidRDefault="00FF713F" w:rsidP="00CA424E">
      <w:pPr>
        <w:spacing w:after="80" w:line="240" w:lineRule="auto"/>
        <w:rPr>
          <w:b/>
          <w:lang w:val="en-GB"/>
        </w:rPr>
      </w:pPr>
      <w:r w:rsidRPr="00165393">
        <w:rPr>
          <w:b/>
          <w:noProof/>
          <w:color w:val="01AF40"/>
          <w:sz w:val="34"/>
          <w:szCs w:val="3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8B741" wp14:editId="32985A30">
                <wp:simplePos x="0" y="0"/>
                <wp:positionH relativeFrom="column">
                  <wp:posOffset>-87103</wp:posOffset>
                </wp:positionH>
                <wp:positionV relativeFrom="paragraph">
                  <wp:posOffset>49208</wp:posOffset>
                </wp:positionV>
                <wp:extent cx="5475202" cy="302150"/>
                <wp:effectExtent l="0" t="0" r="0" b="31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202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B4B58" w14:textId="39AE5E51" w:rsidR="009D51A6" w:rsidRPr="00CE200F" w:rsidRDefault="00E50DA3" w:rsidP="00E50DA3">
                            <w:pPr>
                              <w:spacing w:after="0"/>
                              <w:jc w:val="center"/>
                              <w:rPr>
                                <w:szCs w:val="24"/>
                                <w:lang w:val="en-GB"/>
                              </w:rPr>
                            </w:pPr>
                            <w:r w:rsidRPr="00CE200F">
                              <w:rPr>
                                <w:szCs w:val="24"/>
                                <w:lang w:val="en-GB"/>
                              </w:rPr>
                              <w:t>[Omit the sections below if requesting only embryos or oocytes</w:t>
                            </w:r>
                            <w:r w:rsidR="00CE200F" w:rsidRPr="00CE200F">
                              <w:rPr>
                                <w:szCs w:val="24"/>
                                <w:lang w:val="en-GB"/>
                              </w:rPr>
                              <w:t xml:space="preserve"> without any </w:t>
                            </w:r>
                            <w:r w:rsidR="00CE200F">
                              <w:rPr>
                                <w:szCs w:val="24"/>
                                <w:lang w:val="en-GB"/>
                              </w:rPr>
                              <w:t xml:space="preserve">further </w:t>
                            </w:r>
                            <w:r w:rsidR="00CE200F" w:rsidRPr="00CE200F">
                              <w:rPr>
                                <w:szCs w:val="24"/>
                                <w:lang w:val="en-GB"/>
                              </w:rPr>
                              <w:t>procedure</w:t>
                            </w:r>
                            <w:r w:rsidRPr="00CE200F">
                              <w:rPr>
                                <w:szCs w:val="24"/>
                                <w:lang w:val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B7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85pt;margin-top:3.85pt;width:431.1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" filled="f" stroked="f">
                <v:textbox>
                  <w:txbxContent>
                    <w:p w14:paraId="73BB4B58" w14:textId="39AE5E51" w:rsidR="009D51A6" w:rsidRPr="00CE200F" w:rsidRDefault="00E50DA3" w:rsidP="00E50DA3">
                      <w:pPr>
                        <w:spacing w:after="0"/>
                        <w:jc w:val="center"/>
                        <w:rPr>
                          <w:szCs w:val="24"/>
                          <w:lang w:val="en-GB"/>
                        </w:rPr>
                      </w:pPr>
                      <w:r w:rsidRPr="00CE200F">
                        <w:rPr>
                          <w:szCs w:val="24"/>
                          <w:lang w:val="en-GB"/>
                        </w:rPr>
                        <w:t>[Omit the sections below if requesting only embryos or oocytes</w:t>
                      </w:r>
                      <w:r w:rsidR="00CE200F" w:rsidRPr="00CE200F">
                        <w:rPr>
                          <w:szCs w:val="24"/>
                          <w:lang w:val="en-GB"/>
                        </w:rPr>
                        <w:t xml:space="preserve"> without any </w:t>
                      </w:r>
                      <w:r w:rsidR="00CE200F">
                        <w:rPr>
                          <w:szCs w:val="24"/>
                          <w:lang w:val="en-GB"/>
                        </w:rPr>
                        <w:t xml:space="preserve">further </w:t>
                      </w:r>
                      <w:r w:rsidR="00CE200F" w:rsidRPr="00CE200F">
                        <w:rPr>
                          <w:szCs w:val="24"/>
                          <w:lang w:val="en-GB"/>
                        </w:rPr>
                        <w:t>procedure</w:t>
                      </w:r>
                      <w:r w:rsidRPr="00CE200F">
                        <w:rPr>
                          <w:szCs w:val="24"/>
                          <w:lang w:val="en-GB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0B9121E" w14:textId="014E68C5" w:rsidR="009D51A6" w:rsidRDefault="009D51A6" w:rsidP="00CA424E">
      <w:pPr>
        <w:spacing w:after="80" w:line="240" w:lineRule="auto"/>
        <w:rPr>
          <w:b/>
          <w:lang w:val="en-GB"/>
        </w:rPr>
      </w:pPr>
    </w:p>
    <w:p w14:paraId="19F9068A" w14:textId="747E0803" w:rsidR="009D51A6" w:rsidRPr="004616B6" w:rsidRDefault="009D51A6" w:rsidP="00E50DA3">
      <w:pPr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Project title</w:t>
      </w:r>
      <w:r w:rsidRPr="00BE7A4A">
        <w:rPr>
          <w:lang w:val="en-GB"/>
        </w:rPr>
        <w:t xml:space="preserve">: 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94"/>
      </w:tblGrid>
      <w:tr w:rsidR="009D51A6" w:rsidRPr="004616B6" w14:paraId="270212C7" w14:textId="77777777" w:rsidTr="00E5144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CACE9" w14:textId="77777777" w:rsidR="009D51A6" w:rsidRPr="004616B6" w:rsidRDefault="009D51A6" w:rsidP="00AB6AC0">
            <w:pPr>
              <w:spacing w:line="240" w:lineRule="auto"/>
              <w:rPr>
                <w:lang w:val="en-GB"/>
              </w:rPr>
            </w:pPr>
          </w:p>
        </w:tc>
      </w:tr>
    </w:tbl>
    <w:p w14:paraId="1597359D" w14:textId="77777777" w:rsidR="009D51A6" w:rsidRPr="004616B6" w:rsidRDefault="009D51A6" w:rsidP="00BE7A4A">
      <w:pPr>
        <w:spacing w:after="40" w:line="240" w:lineRule="auto"/>
        <w:rPr>
          <w:b/>
          <w:lang w:val="en-GB"/>
        </w:rPr>
      </w:pPr>
    </w:p>
    <w:p w14:paraId="64F0746E" w14:textId="77777777" w:rsidR="00835615" w:rsidRDefault="008F4D99" w:rsidP="00CA424E">
      <w:pPr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Aims of the project/scientific background</w:t>
      </w:r>
      <w:r w:rsidRPr="004616B6">
        <w:rPr>
          <w:lang w:val="en-GB"/>
        </w:rPr>
        <w:t xml:space="preserve">: </w:t>
      </w:r>
    </w:p>
    <w:p w14:paraId="77AF7E7B" w14:textId="22063F92" w:rsidR="00D628CD" w:rsidRPr="004616B6" w:rsidRDefault="00D628CD" w:rsidP="00BE7A4A">
      <w:pPr>
        <w:spacing w:after="80" w:line="240" w:lineRule="auto"/>
        <w:rPr>
          <w:i/>
          <w:sz w:val="16"/>
          <w:szCs w:val="16"/>
          <w:lang w:val="en-GB"/>
        </w:rPr>
      </w:pPr>
      <w:r w:rsidRPr="004616B6">
        <w:rPr>
          <w:i/>
          <w:sz w:val="16"/>
          <w:szCs w:val="16"/>
          <w:lang w:val="en-GB"/>
        </w:rPr>
        <w:t>(max. 1000 characters)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7"/>
      </w:tblGrid>
      <w:tr w:rsidR="00931015" w:rsidRPr="004616B6" w14:paraId="28A9F237" w14:textId="77777777" w:rsidTr="00E5144B">
        <w:trPr>
          <w:trHeight w:val="745"/>
        </w:trPr>
        <w:tc>
          <w:tcPr>
            <w:tcW w:w="8467" w:type="dxa"/>
            <w:shd w:val="clear" w:color="auto" w:fill="FFFFFF" w:themeFill="background1"/>
          </w:tcPr>
          <w:p w14:paraId="22942707" w14:textId="77777777" w:rsidR="00931015" w:rsidRPr="004616B6" w:rsidRDefault="00931015" w:rsidP="00012D33">
            <w:pPr>
              <w:spacing w:line="240" w:lineRule="auto"/>
              <w:rPr>
                <w:lang w:val="en-GB"/>
              </w:rPr>
            </w:pPr>
          </w:p>
        </w:tc>
      </w:tr>
    </w:tbl>
    <w:p w14:paraId="1ABDE413" w14:textId="77777777" w:rsidR="00931015" w:rsidRDefault="00931015" w:rsidP="00BE7A4A">
      <w:pPr>
        <w:spacing w:after="40" w:line="240" w:lineRule="auto"/>
        <w:rPr>
          <w:b/>
          <w:lang w:val="en-GB"/>
        </w:rPr>
      </w:pPr>
    </w:p>
    <w:p w14:paraId="01E37A4F" w14:textId="41219521" w:rsidR="00BE7A4A" w:rsidRPr="00DE07A6" w:rsidRDefault="00E50DA3" w:rsidP="00CA424E">
      <w:pPr>
        <w:spacing w:after="20" w:line="240" w:lineRule="auto"/>
        <w:rPr>
          <w:lang w:val="en-GB"/>
        </w:rPr>
      </w:pPr>
      <w:r>
        <w:rPr>
          <w:b/>
          <w:color w:val="01AF40"/>
          <w:lang w:val="en-GB"/>
        </w:rPr>
        <w:t>A</w:t>
      </w:r>
      <w:r w:rsidR="00BE7A4A" w:rsidRPr="00DE07A6">
        <w:rPr>
          <w:b/>
          <w:color w:val="01AF40"/>
          <w:lang w:val="en-GB"/>
        </w:rPr>
        <w:t>dditional analyses</w:t>
      </w:r>
      <w:r w:rsidR="00DE07A6">
        <w:rPr>
          <w:lang w:val="en-GB"/>
        </w:rPr>
        <w:t>:</w:t>
      </w:r>
    </w:p>
    <w:p w14:paraId="0ED7CE2B" w14:textId="384E8A94" w:rsidR="00BE7A4A" w:rsidRPr="004616B6" w:rsidRDefault="00BE7A4A" w:rsidP="00DE07A6">
      <w:pPr>
        <w:spacing w:after="80" w:line="240" w:lineRule="auto"/>
        <w:rPr>
          <w:b/>
          <w:lang w:val="en-GB"/>
        </w:rPr>
      </w:pPr>
      <w:r w:rsidRPr="004616B6">
        <w:rPr>
          <w:i/>
          <w:sz w:val="16"/>
          <w:szCs w:val="16"/>
          <w:lang w:val="en-GB"/>
        </w:rPr>
        <w:t xml:space="preserve">(e.g., </w:t>
      </w:r>
      <w:r>
        <w:rPr>
          <w:i/>
          <w:sz w:val="16"/>
          <w:szCs w:val="16"/>
          <w:lang w:val="en-GB"/>
        </w:rPr>
        <w:t>nucleic acid injection, treatment</w:t>
      </w:r>
      <w:r w:rsidR="00DE07A6">
        <w:rPr>
          <w:i/>
          <w:sz w:val="16"/>
          <w:szCs w:val="16"/>
          <w:lang w:val="en-GB"/>
        </w:rPr>
        <w:t xml:space="preserve"> by chemical reagents</w:t>
      </w:r>
      <w:r>
        <w:rPr>
          <w:i/>
          <w:sz w:val="16"/>
          <w:szCs w:val="16"/>
          <w:lang w:val="en-GB"/>
        </w:rPr>
        <w:t xml:space="preserve">, </w:t>
      </w:r>
      <w:r w:rsidR="00E5144B">
        <w:rPr>
          <w:i/>
          <w:sz w:val="16"/>
          <w:szCs w:val="16"/>
          <w:lang w:val="en-GB"/>
        </w:rPr>
        <w:t xml:space="preserve">staining, </w:t>
      </w:r>
      <w:r w:rsidR="00DE07A6">
        <w:rPr>
          <w:i/>
          <w:sz w:val="16"/>
          <w:szCs w:val="16"/>
          <w:lang w:val="en-GB"/>
        </w:rPr>
        <w:t xml:space="preserve">protein </w:t>
      </w:r>
      <w:r>
        <w:rPr>
          <w:i/>
          <w:sz w:val="16"/>
          <w:szCs w:val="16"/>
          <w:lang w:val="en-GB"/>
        </w:rPr>
        <w:t>visualization</w:t>
      </w:r>
      <w:r w:rsidRPr="00BE7A4A">
        <w:rPr>
          <w:i/>
          <w:sz w:val="16"/>
          <w:szCs w:val="16"/>
          <w:lang w:val="en-GB"/>
        </w:rPr>
        <w:t>, IP, WB</w:t>
      </w:r>
      <w:r>
        <w:rPr>
          <w:i/>
          <w:sz w:val="16"/>
          <w:szCs w:val="16"/>
          <w:lang w:val="en-GB"/>
        </w:rPr>
        <w:t xml:space="preserve">; </w:t>
      </w:r>
      <w:r w:rsidRPr="00BE7A4A">
        <w:rPr>
          <w:i/>
          <w:sz w:val="16"/>
          <w:szCs w:val="16"/>
          <w:lang w:val="en-GB"/>
        </w:rPr>
        <w:t>max</w:t>
      </w:r>
      <w:r w:rsidRPr="004616B6">
        <w:rPr>
          <w:i/>
          <w:sz w:val="16"/>
          <w:szCs w:val="16"/>
          <w:lang w:val="en-GB"/>
        </w:rPr>
        <w:t>. 300 characters)</w:t>
      </w:r>
    </w:p>
    <w:tbl>
      <w:tblPr>
        <w:tblStyle w:val="Mkatabulky"/>
        <w:tblW w:w="8509" w:type="dxa"/>
        <w:tblLook w:val="04A0" w:firstRow="1" w:lastRow="0" w:firstColumn="1" w:lastColumn="0" w:noHBand="0" w:noVBand="1"/>
      </w:tblPr>
      <w:tblGrid>
        <w:gridCol w:w="8509"/>
      </w:tblGrid>
      <w:tr w:rsidR="00BE7A4A" w:rsidRPr="004616B6" w14:paraId="740162A7" w14:textId="77777777" w:rsidTr="00B157C1">
        <w:trPr>
          <w:trHeight w:val="750"/>
        </w:trPr>
        <w:tc>
          <w:tcPr>
            <w:tcW w:w="8509" w:type="dxa"/>
            <w:shd w:val="clear" w:color="auto" w:fill="FFFFFF" w:themeFill="background1"/>
          </w:tcPr>
          <w:p w14:paraId="080CF436" w14:textId="77777777" w:rsidR="00BE7A4A" w:rsidRPr="004616B6" w:rsidRDefault="00BE7A4A" w:rsidP="00AB6AC0">
            <w:pPr>
              <w:spacing w:line="480" w:lineRule="auto"/>
              <w:rPr>
                <w:highlight w:val="yellow"/>
                <w:lang w:val="en-GB"/>
              </w:rPr>
            </w:pPr>
          </w:p>
        </w:tc>
      </w:tr>
    </w:tbl>
    <w:p w14:paraId="743292DB" w14:textId="77777777" w:rsidR="00BE7A4A" w:rsidRPr="004616B6" w:rsidRDefault="00BE7A4A" w:rsidP="00BE7A4A">
      <w:pPr>
        <w:spacing w:after="40" w:line="240" w:lineRule="auto"/>
        <w:rPr>
          <w:b/>
          <w:lang w:val="en-GB"/>
        </w:rPr>
      </w:pPr>
    </w:p>
    <w:p w14:paraId="5338D4DE" w14:textId="24602D4C" w:rsidR="00835615" w:rsidRDefault="00E50DA3" w:rsidP="00CA424E">
      <w:pPr>
        <w:spacing w:after="20" w:line="240" w:lineRule="auto"/>
        <w:rPr>
          <w:lang w:val="en-GB"/>
        </w:rPr>
      </w:pPr>
      <w:r>
        <w:rPr>
          <w:b/>
          <w:color w:val="01AF40"/>
          <w:lang w:val="en-GB"/>
        </w:rPr>
        <w:t>S</w:t>
      </w:r>
      <w:r w:rsidR="0000745B" w:rsidRPr="00DE07A6">
        <w:rPr>
          <w:b/>
          <w:color w:val="01AF40"/>
          <w:lang w:val="en-GB"/>
        </w:rPr>
        <w:t>ample</w:t>
      </w:r>
      <w:r>
        <w:rPr>
          <w:b/>
          <w:color w:val="01AF40"/>
          <w:lang w:val="en-GB"/>
        </w:rPr>
        <w:t xml:space="preserve"> </w:t>
      </w:r>
      <w:r w:rsidR="0000745B" w:rsidRPr="00DE07A6">
        <w:rPr>
          <w:b/>
          <w:color w:val="01AF40"/>
          <w:lang w:val="en-GB"/>
        </w:rPr>
        <w:t>s</w:t>
      </w:r>
      <w:r>
        <w:rPr>
          <w:b/>
          <w:color w:val="01AF40"/>
          <w:lang w:val="en-GB"/>
        </w:rPr>
        <w:t>pecification</w:t>
      </w:r>
      <w:r w:rsidR="0000745B" w:rsidRPr="004616B6">
        <w:rPr>
          <w:lang w:val="en-GB"/>
        </w:rPr>
        <w:t xml:space="preserve">: </w:t>
      </w:r>
    </w:p>
    <w:p w14:paraId="464B257C" w14:textId="0DD8867E" w:rsidR="0000745B" w:rsidRPr="004616B6" w:rsidRDefault="0000745B" w:rsidP="00DE07A6">
      <w:pPr>
        <w:spacing w:after="80" w:line="240" w:lineRule="auto"/>
        <w:rPr>
          <w:i/>
          <w:sz w:val="16"/>
          <w:szCs w:val="16"/>
          <w:lang w:val="en-GB"/>
        </w:rPr>
      </w:pPr>
      <w:r w:rsidRPr="004616B6">
        <w:rPr>
          <w:i/>
          <w:sz w:val="16"/>
          <w:szCs w:val="16"/>
          <w:lang w:val="en-GB"/>
        </w:rPr>
        <w:t>(</w:t>
      </w:r>
      <w:r w:rsidR="00E50DA3">
        <w:rPr>
          <w:i/>
          <w:sz w:val="16"/>
          <w:szCs w:val="16"/>
          <w:lang w:val="en-GB"/>
        </w:rPr>
        <w:t>Total</w:t>
      </w:r>
      <w:r w:rsidRPr="004616B6">
        <w:rPr>
          <w:i/>
          <w:sz w:val="16"/>
          <w:szCs w:val="16"/>
          <w:lang w:val="en-GB"/>
        </w:rPr>
        <w:t xml:space="preserve"> number of samples</w:t>
      </w:r>
      <w:r w:rsidR="00825538">
        <w:rPr>
          <w:i/>
          <w:sz w:val="16"/>
          <w:szCs w:val="16"/>
          <w:lang w:val="en-GB"/>
        </w:rPr>
        <w:t>; e.g.</w:t>
      </w:r>
      <w:r w:rsidR="00F6489B">
        <w:rPr>
          <w:i/>
          <w:sz w:val="16"/>
          <w:szCs w:val="16"/>
          <w:lang w:val="en-GB"/>
        </w:rPr>
        <w:t>,</w:t>
      </w:r>
      <w:r w:rsidR="00825538">
        <w:rPr>
          <w:i/>
          <w:sz w:val="16"/>
          <w:szCs w:val="16"/>
          <w:lang w:val="en-GB"/>
        </w:rPr>
        <w:t xml:space="preserve"> 1 control and 10 experimental conditions</w:t>
      </w:r>
      <w:r w:rsidR="00E5144B">
        <w:rPr>
          <w:i/>
          <w:sz w:val="16"/>
          <w:szCs w:val="16"/>
          <w:lang w:val="en-GB"/>
        </w:rPr>
        <w:t xml:space="preserve"> per 15 embryos each</w:t>
      </w:r>
      <w:r w:rsidRPr="004616B6">
        <w:rPr>
          <w:i/>
          <w:sz w:val="16"/>
          <w:szCs w:val="16"/>
          <w:lang w:val="en-GB"/>
        </w:rPr>
        <w:t>)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94"/>
      </w:tblGrid>
      <w:tr w:rsidR="0000745B" w:rsidRPr="004616B6" w14:paraId="668C75A5" w14:textId="77777777" w:rsidTr="00E5144B">
        <w:tc>
          <w:tcPr>
            <w:tcW w:w="8494" w:type="dxa"/>
            <w:shd w:val="clear" w:color="auto" w:fill="FFFFFF" w:themeFill="background1"/>
          </w:tcPr>
          <w:p w14:paraId="4BE9E1E9" w14:textId="77777777" w:rsidR="0000745B" w:rsidRPr="004616B6" w:rsidRDefault="0000745B" w:rsidP="00012D33">
            <w:pPr>
              <w:spacing w:line="240" w:lineRule="auto"/>
              <w:rPr>
                <w:szCs w:val="20"/>
                <w:lang w:val="en-GB"/>
              </w:rPr>
            </w:pPr>
          </w:p>
        </w:tc>
      </w:tr>
    </w:tbl>
    <w:p w14:paraId="358A1827" w14:textId="77777777" w:rsidR="0000745B" w:rsidRPr="004616B6" w:rsidRDefault="0000745B" w:rsidP="00DE07A6">
      <w:pPr>
        <w:spacing w:after="40" w:line="240" w:lineRule="auto"/>
        <w:rPr>
          <w:b/>
          <w:lang w:val="en-GB"/>
        </w:rPr>
      </w:pPr>
    </w:p>
    <w:p w14:paraId="0DCD6883" w14:textId="4F5816CF" w:rsidR="00835615" w:rsidRDefault="008F4D99" w:rsidP="00CA424E">
      <w:pPr>
        <w:tabs>
          <w:tab w:val="left" w:pos="4111"/>
        </w:tabs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Expected outcomes</w:t>
      </w:r>
      <w:r w:rsidR="00DC69B8" w:rsidRPr="00DE07A6">
        <w:rPr>
          <w:b/>
          <w:color w:val="01AF40"/>
          <w:lang w:val="en-GB"/>
        </w:rPr>
        <w:t xml:space="preserve"> and </w:t>
      </w:r>
      <w:r w:rsidRPr="00DE07A6">
        <w:rPr>
          <w:b/>
          <w:color w:val="01AF40"/>
          <w:lang w:val="en-GB"/>
        </w:rPr>
        <w:t>deadline</w:t>
      </w:r>
      <w:r w:rsidR="00DC69B8" w:rsidRPr="00DE07A6">
        <w:rPr>
          <w:b/>
          <w:color w:val="01AF40"/>
          <w:lang w:val="en-GB"/>
        </w:rPr>
        <w:t>s</w:t>
      </w:r>
      <w:r w:rsidRPr="004616B6">
        <w:rPr>
          <w:lang w:val="en-GB"/>
        </w:rPr>
        <w:t xml:space="preserve">: </w:t>
      </w:r>
      <w:r w:rsidR="00825538">
        <w:rPr>
          <w:lang w:val="en-GB"/>
        </w:rPr>
        <w:tab/>
      </w:r>
      <w:r w:rsidR="00825538">
        <w:rPr>
          <w:b/>
          <w:color w:val="01AF40"/>
          <w:lang w:val="en-GB"/>
        </w:rPr>
        <w:t>W</w:t>
      </w:r>
      <w:r w:rsidR="00E5144B">
        <w:rPr>
          <w:b/>
          <w:color w:val="01AF40"/>
          <w:lang w:val="en-GB"/>
        </w:rPr>
        <w:t>ould you prefer collaboration or service?</w:t>
      </w:r>
      <w:r w:rsidR="00825538" w:rsidRPr="004616B6">
        <w:rPr>
          <w:lang w:val="en-GB"/>
        </w:rPr>
        <w:t xml:space="preserve"> </w:t>
      </w:r>
    </w:p>
    <w:p w14:paraId="1C2F22FD" w14:textId="6373F5E1" w:rsidR="00D628CD" w:rsidRPr="004616B6" w:rsidRDefault="00D628CD" w:rsidP="00E5144B">
      <w:pPr>
        <w:tabs>
          <w:tab w:val="left" w:pos="4111"/>
        </w:tabs>
        <w:spacing w:after="80" w:line="240" w:lineRule="auto"/>
        <w:rPr>
          <w:lang w:val="en-GB"/>
        </w:rPr>
      </w:pPr>
      <w:r w:rsidRPr="004616B6">
        <w:rPr>
          <w:i/>
          <w:sz w:val="16"/>
          <w:szCs w:val="16"/>
          <w:lang w:val="en-GB"/>
        </w:rPr>
        <w:t>(e.g.</w:t>
      </w:r>
      <w:r w:rsidR="00F6489B">
        <w:rPr>
          <w:i/>
          <w:sz w:val="16"/>
          <w:szCs w:val="16"/>
          <w:lang w:val="en-GB"/>
        </w:rPr>
        <w:t>,</w:t>
      </w:r>
      <w:r w:rsidRPr="004616B6">
        <w:rPr>
          <w:i/>
          <w:sz w:val="16"/>
          <w:szCs w:val="16"/>
          <w:lang w:val="en-GB"/>
        </w:rPr>
        <w:t xml:space="preserve"> </w:t>
      </w:r>
      <w:r w:rsidR="00DC69B8">
        <w:rPr>
          <w:i/>
          <w:sz w:val="16"/>
          <w:szCs w:val="16"/>
          <w:lang w:val="en-GB"/>
        </w:rPr>
        <w:t>a p</w:t>
      </w:r>
      <w:r w:rsidRPr="004616B6">
        <w:rPr>
          <w:i/>
          <w:sz w:val="16"/>
          <w:szCs w:val="16"/>
          <w:lang w:val="en-GB"/>
        </w:rPr>
        <w:t xml:space="preserve">ublication in </w:t>
      </w:r>
      <w:r w:rsidR="00DC69B8">
        <w:rPr>
          <w:i/>
          <w:sz w:val="16"/>
          <w:szCs w:val="16"/>
          <w:lang w:val="en-GB"/>
        </w:rPr>
        <w:t>A</w:t>
      </w:r>
      <w:r w:rsidRPr="004616B6">
        <w:rPr>
          <w:i/>
          <w:sz w:val="16"/>
          <w:szCs w:val="16"/>
          <w:lang w:val="en-GB"/>
        </w:rPr>
        <w:t>utumn 20</w:t>
      </w:r>
      <w:r w:rsidR="00DC69B8">
        <w:rPr>
          <w:i/>
          <w:sz w:val="16"/>
          <w:szCs w:val="16"/>
          <w:lang w:val="en-GB"/>
        </w:rPr>
        <w:t>2</w:t>
      </w:r>
      <w:r w:rsidR="00F476B5">
        <w:rPr>
          <w:i/>
          <w:sz w:val="16"/>
          <w:szCs w:val="16"/>
          <w:lang w:val="en-GB"/>
        </w:rPr>
        <w:t>6</w:t>
      </w:r>
      <w:r w:rsidRPr="004616B6">
        <w:rPr>
          <w:i/>
          <w:sz w:val="16"/>
          <w:szCs w:val="16"/>
          <w:lang w:val="en-GB"/>
        </w:rPr>
        <w:t>)</w:t>
      </w:r>
      <w:r w:rsidR="00E5144B">
        <w:rPr>
          <w:i/>
          <w:sz w:val="16"/>
          <w:szCs w:val="16"/>
          <w:lang w:val="en-GB"/>
        </w:rPr>
        <w:tab/>
      </w:r>
      <w:r w:rsidR="00E5144B" w:rsidRPr="004616B6">
        <w:rPr>
          <w:i/>
          <w:sz w:val="16"/>
          <w:szCs w:val="16"/>
          <w:lang w:val="en-GB"/>
        </w:rPr>
        <w:t>(</w:t>
      </w:r>
      <w:r w:rsidR="00E50DA3" w:rsidRPr="00E50DA3">
        <w:rPr>
          <w:i/>
          <w:sz w:val="16"/>
          <w:szCs w:val="16"/>
          <w:lang w:val="en-GB"/>
        </w:rPr>
        <w:t>Will you cover costs or include us as co-authors?</w:t>
      </w:r>
      <w:r w:rsidR="00E5144B" w:rsidRPr="004616B6">
        <w:rPr>
          <w:i/>
          <w:sz w:val="16"/>
          <w:szCs w:val="16"/>
          <w:lang w:val="en-GB"/>
        </w:rPr>
        <w:t>)</w:t>
      </w:r>
    </w:p>
    <w:tbl>
      <w:tblPr>
        <w:tblStyle w:val="Mkatabulky"/>
        <w:tblW w:w="85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00"/>
        <w:gridCol w:w="4517"/>
      </w:tblGrid>
      <w:tr w:rsidR="00825538" w:rsidRPr="004616B6" w14:paraId="4BB19995" w14:textId="645F9E81" w:rsidTr="00E5144B">
        <w:trPr>
          <w:trHeight w:val="424"/>
        </w:trPr>
        <w:tc>
          <w:tcPr>
            <w:tcW w:w="4000" w:type="dxa"/>
            <w:shd w:val="clear" w:color="auto" w:fill="FFFFFF" w:themeFill="background1"/>
          </w:tcPr>
          <w:p w14:paraId="575DFCA1" w14:textId="77777777" w:rsidR="00825538" w:rsidRPr="004616B6" w:rsidRDefault="00825538" w:rsidP="00825538">
            <w:pPr>
              <w:spacing w:line="240" w:lineRule="auto"/>
              <w:rPr>
                <w:lang w:val="en-GB"/>
              </w:rPr>
            </w:pPr>
          </w:p>
        </w:tc>
        <w:tc>
          <w:tcPr>
            <w:tcW w:w="4517" w:type="dxa"/>
            <w:shd w:val="clear" w:color="auto" w:fill="FFFFFF" w:themeFill="background1"/>
          </w:tcPr>
          <w:p w14:paraId="4350B1ED" w14:textId="77777777" w:rsidR="00825538" w:rsidRPr="004616B6" w:rsidRDefault="00825538" w:rsidP="00825538"/>
        </w:tc>
      </w:tr>
    </w:tbl>
    <w:p w14:paraId="775DD4F3" w14:textId="77777777" w:rsidR="003376ED" w:rsidRPr="004616B6" w:rsidRDefault="003376ED" w:rsidP="00DE07A6">
      <w:pPr>
        <w:spacing w:after="40" w:line="240" w:lineRule="auto"/>
        <w:rPr>
          <w:szCs w:val="20"/>
          <w:lang w:val="en-GB"/>
        </w:rPr>
      </w:pPr>
    </w:p>
    <w:p w14:paraId="786EFF80" w14:textId="6D3AF688" w:rsidR="008F4D99" w:rsidRPr="004616B6" w:rsidRDefault="003376ED" w:rsidP="00E50DA3">
      <w:pPr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Project start</w:t>
      </w:r>
      <w:r w:rsidR="00E5144B">
        <w:rPr>
          <w:b/>
          <w:color w:val="01AF40"/>
          <w:lang w:val="en-GB"/>
        </w:rPr>
        <w:t xml:space="preserve"> and expected duration</w:t>
      </w:r>
      <w:r w:rsidRPr="004616B6">
        <w:rPr>
          <w:lang w:val="en-GB"/>
        </w:rPr>
        <w:t xml:space="preserve">: </w:t>
      </w:r>
      <w:r w:rsidR="00330E81" w:rsidRPr="004616B6">
        <w:rPr>
          <w:lang w:val="en-GB"/>
        </w:rPr>
        <w:t xml:space="preserve"> 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94"/>
      </w:tblGrid>
      <w:tr w:rsidR="00330E81" w:rsidRPr="004616B6" w14:paraId="7BA8FFA7" w14:textId="77777777" w:rsidTr="00E5144B">
        <w:tc>
          <w:tcPr>
            <w:tcW w:w="8494" w:type="dxa"/>
            <w:shd w:val="clear" w:color="auto" w:fill="FFFFFF" w:themeFill="background1"/>
          </w:tcPr>
          <w:p w14:paraId="554CBAD9" w14:textId="77777777" w:rsidR="00330E81" w:rsidRPr="004616B6" w:rsidRDefault="00330E81" w:rsidP="00012D33">
            <w:pPr>
              <w:spacing w:line="240" w:lineRule="auto"/>
              <w:rPr>
                <w:lang w:val="en-GB"/>
              </w:rPr>
            </w:pPr>
          </w:p>
        </w:tc>
      </w:tr>
    </w:tbl>
    <w:bookmarkEnd w:id="0"/>
    <w:p w14:paraId="72699769" w14:textId="59F4A86C" w:rsidR="00CA424E" w:rsidRDefault="00CA424E" w:rsidP="00CA424E">
      <w:pPr>
        <w:spacing w:after="360" w:line="240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D1197" wp14:editId="03E8971A">
                <wp:simplePos x="0" y="0"/>
                <wp:positionH relativeFrom="column">
                  <wp:posOffset>6350</wp:posOffset>
                </wp:positionH>
                <wp:positionV relativeFrom="paragraph">
                  <wp:posOffset>349250</wp:posOffset>
                </wp:positionV>
                <wp:extent cx="221678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4BD9C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7.5pt" to="175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C9DF3" wp14:editId="5FEC3636">
                <wp:simplePos x="0" y="0"/>
                <wp:positionH relativeFrom="column">
                  <wp:posOffset>3449955</wp:posOffset>
                </wp:positionH>
                <wp:positionV relativeFrom="paragraph">
                  <wp:posOffset>347818</wp:posOffset>
                </wp:positionV>
                <wp:extent cx="1943735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6FA5A" id="Přímá spojnice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65pt,27.4pt" to="424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3A7F3A34" w14:textId="37FC712F" w:rsidR="00B157C1" w:rsidRPr="004616B6" w:rsidRDefault="00B157C1" w:rsidP="00CA424E">
      <w:pPr>
        <w:spacing w:after="0" w:line="240" w:lineRule="auto"/>
        <w:rPr>
          <w:lang w:val="en-GB"/>
        </w:rPr>
      </w:pPr>
      <w:r>
        <w:rPr>
          <w:lang w:val="en-GB"/>
        </w:rPr>
        <w:t xml:space="preserve">                  </w:t>
      </w:r>
      <w:r w:rsidR="00165393">
        <w:rPr>
          <w:lang w:val="en-GB"/>
        </w:rPr>
        <w:t xml:space="preserve">Your </w:t>
      </w:r>
      <w:r w:rsidR="00165393">
        <w:rPr>
          <w:sz w:val="18"/>
          <w:lang w:val="en-GB"/>
        </w:rPr>
        <w:t>s</w:t>
      </w:r>
      <w:r w:rsidRPr="00B157C1">
        <w:rPr>
          <w:sz w:val="18"/>
          <w:lang w:val="en-GB"/>
        </w:rPr>
        <w:t>ignature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</w:t>
      </w:r>
      <w:r w:rsidR="00165393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B157C1">
        <w:rPr>
          <w:sz w:val="18"/>
          <w:lang w:val="en-GB"/>
        </w:rPr>
        <w:t>Date</w:t>
      </w:r>
    </w:p>
    <w:sectPr w:rsidR="00B157C1" w:rsidRPr="004616B6" w:rsidSect="00CA424E">
      <w:headerReference w:type="default" r:id="rId12"/>
      <w:footerReference w:type="default" r:id="rId13"/>
      <w:pgSz w:w="11906" w:h="16838"/>
      <w:pgMar w:top="1418" w:right="1558" w:bottom="79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E1A2" w14:textId="77777777" w:rsidR="00EC789D" w:rsidRDefault="00EC789D" w:rsidP="007F5C3E">
      <w:pPr>
        <w:spacing w:after="0" w:line="240" w:lineRule="auto"/>
      </w:pPr>
      <w:r>
        <w:separator/>
      </w:r>
    </w:p>
  </w:endnote>
  <w:endnote w:type="continuationSeparator" w:id="0">
    <w:p w14:paraId="1CF046ED" w14:textId="77777777" w:rsidR="00EC789D" w:rsidRDefault="00EC789D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D07C" w14:textId="42DC6A23" w:rsidR="00B95448" w:rsidRPr="007F7B3E" w:rsidRDefault="00295889" w:rsidP="00B80B96">
    <w:pPr>
      <w:pStyle w:val="Bezmezer"/>
      <w:ind w:left="708" w:hanging="708"/>
      <w:rPr>
        <w:b/>
        <w:sz w:val="14"/>
        <w:szCs w:val="14"/>
      </w:rPr>
    </w:pPr>
    <w:r w:rsidRPr="00295889">
      <w:rPr>
        <w:rFonts w:ascii="Arial" w:hAnsi="Arial" w:cs="Arial"/>
        <w:noProof/>
        <w:color w:val="000000"/>
        <w:sz w:val="14"/>
        <w:szCs w:val="14"/>
        <w:lang w:val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CFE1F7" wp14:editId="235FD6BE">
              <wp:simplePos x="0" y="0"/>
              <wp:positionH relativeFrom="column">
                <wp:posOffset>3371850</wp:posOffset>
              </wp:positionH>
              <wp:positionV relativeFrom="paragraph">
                <wp:posOffset>114935</wp:posOffset>
              </wp:positionV>
              <wp:extent cx="2197099" cy="577214"/>
              <wp:effectExtent l="0" t="0" r="0" b="25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099" cy="5772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0AF71" w14:textId="04886BCF" w:rsidR="00295889" w:rsidRDefault="00295889" w:rsidP="00295889">
                          <w:pPr>
                            <w:jc w:val="center"/>
                          </w:pPr>
                          <w:r w:rsidRPr="00DC69B8">
                            <w:rPr>
                              <w:b/>
                              <w:color w:val="FF0000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CFE1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65.5pt;margin-top:9.05pt;width:173pt;height:45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" filled="f" stroked="f">
              <v:textbox style="mso-fit-shape-to-text:t">
                <w:txbxContent>
                  <w:p w14:paraId="7080AF71" w14:textId="04886BCF" w:rsidR="00295889" w:rsidRDefault="00295889" w:rsidP="00295889">
                    <w:pPr>
                      <w:jc w:val="center"/>
                    </w:pPr>
                    <w:r w:rsidRPr="00DC69B8">
                      <w:rPr>
                        <w:b/>
                        <w:color w:val="FF0000"/>
                        <w:szCs w:val="14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  <w:r w:rsidR="004616B6">
      <w:rPr>
        <w:b/>
        <w:sz w:val="14"/>
        <w:szCs w:val="14"/>
      </w:rPr>
      <w:t>OFIZ – Oddeleni fyziologie a immunologie zivocichu</w:t>
    </w:r>
    <w:r w:rsidR="00B95448">
      <w:rPr>
        <w:b/>
        <w:sz w:val="14"/>
        <w:szCs w:val="14"/>
      </w:rPr>
      <w:t xml:space="preserve">                                          </w:t>
    </w:r>
    <w:r w:rsidR="00DC69B8">
      <w:rPr>
        <w:b/>
        <w:sz w:val="14"/>
        <w:szCs w:val="14"/>
      </w:rPr>
      <w:tab/>
    </w:r>
    <w:r w:rsidR="00B157C1">
      <w:rPr>
        <w:b/>
        <w:sz w:val="14"/>
        <w:szCs w:val="14"/>
      </w:rPr>
      <w:t xml:space="preserve">                </w:t>
    </w:r>
  </w:p>
  <w:p w14:paraId="4C372061" w14:textId="3A0A93FF" w:rsidR="00B95448" w:rsidRDefault="004616B6" w:rsidP="0079566C">
    <w:pPr>
      <w:autoSpaceDE w:val="0"/>
      <w:autoSpaceDN w:val="0"/>
      <w:adjustRightInd w:val="0"/>
      <w:spacing w:after="0" w:line="180" w:lineRule="atLeast"/>
      <w:textAlignment w:val="center"/>
      <w:rPr>
        <w:rFonts w:ascii="Arial" w:hAnsi="Arial" w:cs="Arial"/>
        <w:color w:val="000000"/>
        <w:sz w:val="14"/>
        <w:szCs w:val="14"/>
        <w:lang w:val="en-GB"/>
      </w:rPr>
    </w:pPr>
    <w:r>
      <w:rPr>
        <w:rFonts w:ascii="Arial" w:hAnsi="Arial" w:cs="Arial"/>
        <w:color w:val="000000"/>
        <w:sz w:val="14"/>
        <w:szCs w:val="14"/>
        <w:lang w:val="en-GB"/>
      </w:rPr>
      <w:t>Masaryk University, Faculty of Science</w:t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</w:p>
  <w:p w14:paraId="79E20253" w14:textId="7CA51179" w:rsidR="00B95448" w:rsidRPr="007F7B3E" w:rsidRDefault="004616B6" w:rsidP="0079566C">
    <w:pPr>
      <w:autoSpaceDE w:val="0"/>
      <w:autoSpaceDN w:val="0"/>
      <w:adjustRightInd w:val="0"/>
      <w:spacing w:after="0" w:line="180" w:lineRule="atLeast"/>
      <w:textAlignment w:val="center"/>
      <w:rPr>
        <w:sz w:val="14"/>
        <w:szCs w:val="14"/>
      </w:rPr>
    </w:pPr>
    <w:r>
      <w:rPr>
        <w:sz w:val="14"/>
        <w:szCs w:val="14"/>
      </w:rPr>
      <w:t>Kamenice 5</w:t>
    </w:r>
    <w:r w:rsidR="00B95448">
      <w:rPr>
        <w:sz w:val="14"/>
        <w:szCs w:val="14"/>
      </w:rPr>
      <w:t xml:space="preserve">, </w:t>
    </w:r>
    <w:r w:rsidR="00B95448" w:rsidRPr="0079566C">
      <w:rPr>
        <w:sz w:val="14"/>
        <w:szCs w:val="14"/>
      </w:rPr>
      <w:t>6</w:t>
    </w:r>
    <w:r>
      <w:rPr>
        <w:sz w:val="14"/>
        <w:szCs w:val="14"/>
      </w:rPr>
      <w:t>25</w:t>
    </w:r>
    <w:r w:rsidR="00B95448" w:rsidRPr="0079566C">
      <w:rPr>
        <w:sz w:val="14"/>
        <w:szCs w:val="14"/>
      </w:rPr>
      <w:t xml:space="preserve"> 00 Brno, Czech Republic</w:t>
    </w:r>
    <w:r w:rsidR="00B95448">
      <w:rPr>
        <w:sz w:val="14"/>
        <w:szCs w:val="14"/>
      </w:rPr>
      <w:tab/>
    </w:r>
  </w:p>
  <w:p w14:paraId="6E80293A" w14:textId="77777777" w:rsidR="00B95448" w:rsidRPr="004616B6" w:rsidRDefault="004616B6" w:rsidP="007F5C3E">
    <w:pPr>
      <w:pStyle w:val="Bezmezer"/>
      <w:rPr>
        <w:b/>
        <w:color w:val="00B050"/>
        <w:sz w:val="14"/>
        <w:szCs w:val="14"/>
      </w:rPr>
    </w:pPr>
    <w:r w:rsidRPr="004616B6">
      <w:rPr>
        <w:b/>
        <w:color w:val="00B050"/>
        <w:sz w:val="14"/>
        <w:szCs w:val="14"/>
      </w:rPr>
      <w:t xml:space="preserve">https://www.sci.muni.cz/ofiz/en/home/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C09E" w14:textId="77777777" w:rsidR="00EC789D" w:rsidRDefault="00EC789D" w:rsidP="007F5C3E">
      <w:pPr>
        <w:spacing w:after="0" w:line="240" w:lineRule="auto"/>
      </w:pPr>
      <w:r>
        <w:separator/>
      </w:r>
    </w:p>
  </w:footnote>
  <w:footnote w:type="continuationSeparator" w:id="0">
    <w:p w14:paraId="64F92D94" w14:textId="77777777" w:rsidR="00EC789D" w:rsidRDefault="00EC789D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AE7" w14:textId="77777777" w:rsidR="00B95448" w:rsidRPr="00B94ED3" w:rsidRDefault="00B95448" w:rsidP="007F5C3E">
    <w:pPr>
      <w:pStyle w:val="Zhlav"/>
      <w:rPr>
        <w:color w:val="FF0000"/>
      </w:rPr>
    </w:pPr>
    <w:r w:rsidRPr="00B94ED3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jQwtTA1NjW3sDBX0lEKTi0uzszPAykwrgUAyPeNKCwAAAA="/>
  </w:docVars>
  <w:rsids>
    <w:rsidRoot w:val="00EC789D"/>
    <w:rsid w:val="0000745B"/>
    <w:rsid w:val="00012D33"/>
    <w:rsid w:val="000670CA"/>
    <w:rsid w:val="00100913"/>
    <w:rsid w:val="00101FCE"/>
    <w:rsid w:val="0016332C"/>
    <w:rsid w:val="00165393"/>
    <w:rsid w:val="001C450B"/>
    <w:rsid w:val="00254FEF"/>
    <w:rsid w:val="00295889"/>
    <w:rsid w:val="002A1A60"/>
    <w:rsid w:val="002A395E"/>
    <w:rsid w:val="002B7943"/>
    <w:rsid w:val="00330E81"/>
    <w:rsid w:val="003376ED"/>
    <w:rsid w:val="003830F0"/>
    <w:rsid w:val="00391F8B"/>
    <w:rsid w:val="00393EA1"/>
    <w:rsid w:val="003F3FF6"/>
    <w:rsid w:val="004106D8"/>
    <w:rsid w:val="004327CA"/>
    <w:rsid w:val="004520EC"/>
    <w:rsid w:val="004616B6"/>
    <w:rsid w:val="00462C24"/>
    <w:rsid w:val="00480B39"/>
    <w:rsid w:val="004872AC"/>
    <w:rsid w:val="00533C76"/>
    <w:rsid w:val="00542D5F"/>
    <w:rsid w:val="005D3BA4"/>
    <w:rsid w:val="00624FCF"/>
    <w:rsid w:val="00663996"/>
    <w:rsid w:val="00746E63"/>
    <w:rsid w:val="0077447C"/>
    <w:rsid w:val="0079566C"/>
    <w:rsid w:val="007F5C3E"/>
    <w:rsid w:val="007F7B3E"/>
    <w:rsid w:val="0080660B"/>
    <w:rsid w:val="00807E64"/>
    <w:rsid w:val="00816557"/>
    <w:rsid w:val="00816F6D"/>
    <w:rsid w:val="00825538"/>
    <w:rsid w:val="00835615"/>
    <w:rsid w:val="00835A45"/>
    <w:rsid w:val="00845092"/>
    <w:rsid w:val="008532F3"/>
    <w:rsid w:val="00856BDD"/>
    <w:rsid w:val="0086582A"/>
    <w:rsid w:val="008B2E6F"/>
    <w:rsid w:val="008D64A0"/>
    <w:rsid w:val="008F4D99"/>
    <w:rsid w:val="00907A9D"/>
    <w:rsid w:val="00927104"/>
    <w:rsid w:val="00931015"/>
    <w:rsid w:val="00950371"/>
    <w:rsid w:val="00953267"/>
    <w:rsid w:val="00981EB3"/>
    <w:rsid w:val="00993DEF"/>
    <w:rsid w:val="009D2E76"/>
    <w:rsid w:val="009D51A6"/>
    <w:rsid w:val="00A202D9"/>
    <w:rsid w:val="00A4323D"/>
    <w:rsid w:val="00A602FF"/>
    <w:rsid w:val="00AA0033"/>
    <w:rsid w:val="00AA7847"/>
    <w:rsid w:val="00AF4320"/>
    <w:rsid w:val="00AF7D1B"/>
    <w:rsid w:val="00B01048"/>
    <w:rsid w:val="00B022A1"/>
    <w:rsid w:val="00B043F7"/>
    <w:rsid w:val="00B157C1"/>
    <w:rsid w:val="00B21B2D"/>
    <w:rsid w:val="00B24E37"/>
    <w:rsid w:val="00B370AA"/>
    <w:rsid w:val="00B80B96"/>
    <w:rsid w:val="00B94ED3"/>
    <w:rsid w:val="00B95448"/>
    <w:rsid w:val="00BE489E"/>
    <w:rsid w:val="00BE7A4A"/>
    <w:rsid w:val="00C8625E"/>
    <w:rsid w:val="00CA424E"/>
    <w:rsid w:val="00CE200F"/>
    <w:rsid w:val="00D628CD"/>
    <w:rsid w:val="00D86BBF"/>
    <w:rsid w:val="00D87C19"/>
    <w:rsid w:val="00DA005F"/>
    <w:rsid w:val="00DC69B8"/>
    <w:rsid w:val="00DE07A6"/>
    <w:rsid w:val="00DE0861"/>
    <w:rsid w:val="00E25790"/>
    <w:rsid w:val="00E41BFB"/>
    <w:rsid w:val="00E50DA3"/>
    <w:rsid w:val="00E5144B"/>
    <w:rsid w:val="00E74DD1"/>
    <w:rsid w:val="00E770E8"/>
    <w:rsid w:val="00EC789D"/>
    <w:rsid w:val="00ED3917"/>
    <w:rsid w:val="00F05377"/>
    <w:rsid w:val="00F44928"/>
    <w:rsid w:val="00F476B5"/>
    <w:rsid w:val="00F6489B"/>
    <w:rsid w:val="00FC6825"/>
    <w:rsid w:val="00FD4703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AB58C9"/>
  <w15:docId w15:val="{6787F206-40C4-4884-9576-B9CB8729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F8B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iPriority w:val="9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lainTable11">
    <w:name w:val="Plain Table 1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lang w:eastAsia="cs-CZ"/>
    </w:rPr>
  </w:style>
  <w:style w:type="table" w:customStyle="1" w:styleId="GAMUSloupce">
    <w:name w:val="GAMU Sloupce"/>
    <w:basedOn w:val="PlainTable1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customStyle="1" w:styleId="PlainTable21">
    <w:name w:val="Plain Table 21"/>
    <w:basedOn w:val="PlainTable1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1">
    <w:name w:val="Grid Table 31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11">
    <w:name w:val="Grid Table 1 Light - Accent 1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aliases w:val="GAMU Sloupce 02"/>
    <w:basedOn w:val="PlainTable1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character" w:customStyle="1" w:styleId="Black">
    <w:name w:val="Black"/>
    <w:uiPriority w:val="99"/>
    <w:rsid w:val="0079566C"/>
    <w:rPr>
      <w:color w:val="000000"/>
    </w:rPr>
  </w:style>
  <w:style w:type="paragraph" w:customStyle="1" w:styleId="JmnoPjmen">
    <w:name w:val="Jméno Příjmení"/>
    <w:qFormat/>
    <w:rsid w:val="00391F8B"/>
    <w:pPr>
      <w:spacing w:after="0" w:line="276" w:lineRule="auto"/>
    </w:pPr>
    <w:rPr>
      <w:rFonts w:ascii="Times New Roman" w:hAnsi="Times New Roman"/>
      <w:b/>
      <w:lang w:val="en-GB"/>
    </w:rPr>
  </w:style>
  <w:style w:type="paragraph" w:customStyle="1" w:styleId="Tlodopisu">
    <w:name w:val="Tělo dopisu"/>
    <w:qFormat/>
    <w:rsid w:val="00391F8B"/>
    <w:pPr>
      <w:spacing w:after="454" w:line="276" w:lineRule="auto"/>
    </w:pPr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8B2E6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6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kumenty\&#352;ablony\CTlab_projekty_&#353;ablony\Projects_proposal_CEITEC_CTlab_templat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EDDB229D2384BBEEBB6EA98D31870" ma:contentTypeVersion="1" ma:contentTypeDescription="Vytvoří nový dokument" ma:contentTypeScope="" ma:versionID="4fb58910f0f85f455f442812d7a1e6dd">
  <xsd:schema xmlns:xsd="http://www.w3.org/2001/XMLSchema" xmlns:xs="http://www.w3.org/2001/XMLSchema" xmlns:p="http://schemas.microsoft.com/office/2006/metadata/properties" xmlns:ns2="c7f8d0c2-f105-4e0b-b02b-1b48810d28e6" targetNamespace="http://schemas.microsoft.com/office/2006/metadata/properties" ma:root="true" ma:fieldsID="570ee5670c837d6a2dbe3b9202bf88a1" ns2:_="">
    <xsd:import namespace="c7f8d0c2-f105-4e0b-b02b-1b48810d28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8d0c2-f105-4e0b-b02b-1b48810d28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f8d0c2-f105-4e0b-b02b-1b48810d28e6">MM3QXD7YQH7M-32-186</_dlc_DocId>
    <_dlc_DocIdUrl xmlns="c7f8d0c2-f105-4e0b-b02b-1b48810d28e6">
      <Url>https://sharepoint.ceitec.vutbr.cz/pram/_layouts/15/DocIdRedir.aspx?ID=MM3QXD7YQH7M-32-186</Url>
      <Description>MM3QXD7YQH7M-32-186</Description>
    </_dlc_DocIdUrl>
  </documentManagement>
</p:properties>
</file>

<file path=customXml/itemProps1.xml><?xml version="1.0" encoding="utf-8"?>
<ds:datastoreItem xmlns:ds="http://schemas.openxmlformats.org/officeDocument/2006/customXml" ds:itemID="{26F59AF6-0CE1-4F5E-BFA2-CF4091527E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1A2B39-66A3-4DA2-8E52-0B41B710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239E7-4CC2-4D8E-81C7-632DCB5BD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8d0c2-f105-4e0b-b02b-1b48810d2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4FE05-DB5E-40F6-AD0B-3EDB9C34D46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7f8d0c2-f105-4e0b-b02b-1b48810d2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Projects_proposal_CEITEC_CTlab_template</Template>
  <TotalTime>107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Novotna</dc:creator>
  <cp:lastModifiedBy>Jakub Harnoš</cp:lastModifiedBy>
  <cp:revision>17</cp:revision>
  <cp:lastPrinted>2017-12-15T09:18:00Z</cp:lastPrinted>
  <dcterms:created xsi:type="dcterms:W3CDTF">2021-01-04T10:29:00Z</dcterms:created>
  <dcterms:modified xsi:type="dcterms:W3CDTF">2025-02-24T10:34:00Z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b4d3c89f-55c2-4cc5-af30-b523236b4c10</vt:lpwstr>
  </property>
  <property fmtid="{D5CDD505-2E9C-101B-9397-08002B2CF9AE}" pid="3" name="ContentTypeId">
    <vt:lpwstr>0x010100DBCEDDB229D2384BBEEBB6EA98D31870</vt:lpwstr>
  </property>
</Properties>
</file>